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FD" w:rsidRPr="005F39EE" w:rsidRDefault="007C18FD" w:rsidP="00901BD1">
      <w:pPr>
        <w:jc w:val="center"/>
        <w:rPr>
          <w:b/>
          <w:bCs/>
          <w:sz w:val="36"/>
          <w:szCs w:val="36"/>
          <w:lang w:val="nl-BE"/>
        </w:rPr>
      </w:pPr>
      <w:r w:rsidRPr="005F39EE">
        <w:rPr>
          <w:b/>
          <w:bCs/>
          <w:sz w:val="36"/>
          <w:szCs w:val="36"/>
          <w:lang w:val="nl-BE"/>
        </w:rPr>
        <w:t>In ’t Ven classic</w:t>
      </w:r>
      <w:r w:rsidRPr="005F39EE">
        <w:rPr>
          <w:b/>
          <w:bCs/>
          <w:sz w:val="36"/>
          <w:szCs w:val="36"/>
          <w:lang w:val="nl-BE"/>
        </w:rPr>
        <w:tab/>
      </w:r>
      <w:r w:rsidRPr="005F39EE">
        <w:rPr>
          <w:b/>
          <w:bCs/>
          <w:sz w:val="36"/>
          <w:szCs w:val="36"/>
          <w:lang w:val="nl-BE"/>
        </w:rPr>
        <w:tab/>
        <w:t xml:space="preserve">      1</w:t>
      </w:r>
      <w:r>
        <w:rPr>
          <w:b/>
          <w:bCs/>
          <w:sz w:val="36"/>
          <w:szCs w:val="36"/>
          <w:lang w:val="nl-BE"/>
        </w:rPr>
        <w:t>10</w:t>
      </w:r>
      <w:r w:rsidRPr="005F39EE">
        <w:rPr>
          <w:b/>
          <w:bCs/>
          <w:sz w:val="36"/>
          <w:szCs w:val="36"/>
          <w:lang w:val="nl-BE"/>
        </w:rPr>
        <w:t xml:space="preserve"> km                  28 juni 2014</w:t>
      </w:r>
    </w:p>
    <w:p w:rsidR="007C18FD" w:rsidRPr="005F39EE" w:rsidRDefault="007C18FD" w:rsidP="00901BD1">
      <w:pPr>
        <w:jc w:val="center"/>
        <w:rPr>
          <w:b/>
          <w:bCs/>
          <w:sz w:val="36"/>
          <w:szCs w:val="36"/>
          <w:lang w:val="nl-BE"/>
        </w:rPr>
      </w:pPr>
    </w:p>
    <w:p w:rsidR="007C18FD" w:rsidRDefault="007C18FD" w:rsidP="00817D0A">
      <w:r>
        <w:rPr>
          <w:b/>
          <w:bCs/>
        </w:rPr>
        <w:t>Oud-Turnhout;</w:t>
      </w:r>
      <w:r>
        <w:t xml:space="preserve"> Heischuur – RA – Schuurhoven - LA – Heieinde – LA – Heerestraat – RD – Stwg op Oosthoven – LA – De Hoogt – LA – Albert Sohiestraat – RH – LA – Kerkstraat - RH – RA – Van der Bekenlaan – RD –  LA – Neerstraat – RA – Lage Darisdonk – RD - Hoge Darisdonk – RA – Reesdijkstraat -  </w:t>
      </w:r>
      <w:r w:rsidRPr="00E47AFE">
        <w:rPr>
          <w:b/>
          <w:bCs/>
          <w:highlight w:val="darkGray"/>
        </w:rPr>
        <w:t>Kasterlee(8km)</w:t>
      </w:r>
      <w:r>
        <w:rPr>
          <w:b/>
          <w:bCs/>
        </w:rPr>
        <w:t xml:space="preserve"> - </w:t>
      </w:r>
      <w:r w:rsidRPr="006135F5">
        <w:t xml:space="preserve">RD </w:t>
      </w:r>
      <w:r>
        <w:t xml:space="preserve">– De Hese – RD  – Kleinrees – RD –Vekemans – RD – Lage Rielen – LA – Zandkot  – RA – Hoge Rielen – LA  – Molenstraat – LA – Kleine Plaats – LA – Plaats - </w:t>
      </w:r>
      <w:r w:rsidRPr="00A83A3D">
        <w:rPr>
          <w:b/>
          <w:bCs/>
          <w:i/>
          <w:iCs/>
          <w:highlight w:val="lightGray"/>
          <w:u w:val="single"/>
        </w:rPr>
        <w:t xml:space="preserve">Splitsing 42 - 74,110,131, </w:t>
      </w:r>
      <w:r w:rsidRPr="00216B3A">
        <w:rPr>
          <w:b/>
          <w:bCs/>
          <w:highlight w:val="lightGray"/>
          <w:u w:val="single"/>
        </w:rPr>
        <w:t>160</w:t>
      </w:r>
      <w:r w:rsidRPr="00216B3A">
        <w:t xml:space="preserve">  – RA – Leistraat – LA – Kloosterstraat – RA – Stenenstraat – LA – Stenenstraat -  LA - Stenenstraat –</w:t>
      </w:r>
      <w:r>
        <w:t xml:space="preserve"> RA – Eerselingenstraat – LA – Schoorsebrug – </w:t>
      </w:r>
      <w:r w:rsidRPr="00E47AFE">
        <w:rPr>
          <w:b/>
          <w:bCs/>
          <w:highlight w:val="darkGray"/>
        </w:rPr>
        <w:t>Geel(20km)</w:t>
      </w:r>
      <w:r>
        <w:t xml:space="preserve"> - RD - Eerselingsedijk – RA – Roerdompstraat – LA – Mosselgoren – LA – Mosselgoren – RA – Mosselgoren – RA – Langstraat – </w:t>
      </w:r>
      <w:r w:rsidRPr="00E47AFE">
        <w:rPr>
          <w:b/>
          <w:bCs/>
          <w:highlight w:val="darkGray"/>
        </w:rPr>
        <w:t>Olen(26km)</w:t>
      </w:r>
      <w:r>
        <w:t xml:space="preserve"> - RD – Haanheuvel – RD – Meren -</w:t>
      </w:r>
      <w:r w:rsidRPr="007864DB">
        <w:rPr>
          <w:color w:val="FF0000"/>
        </w:rPr>
        <w:t xml:space="preserve"> </w:t>
      </w:r>
      <w:r>
        <w:t xml:space="preserve">LA – Merenseweg – </w:t>
      </w:r>
      <w:r w:rsidRPr="00E47AFE">
        <w:rPr>
          <w:b/>
          <w:bCs/>
          <w:highlight w:val="darkGray"/>
        </w:rPr>
        <w:t>Geel(28km)</w:t>
      </w:r>
      <w:r>
        <w:t xml:space="preserve"> – RA – Haag – LA – Haag – RA - </w:t>
      </w:r>
      <w:r w:rsidRPr="007D51F4">
        <w:t>Velveken – RD – Twee Molensstraa</w:t>
      </w:r>
      <w:r>
        <w:t xml:space="preserve">t – </w:t>
      </w:r>
      <w:r w:rsidRPr="00A83A3D">
        <w:rPr>
          <w:b/>
          <w:bCs/>
          <w:i/>
          <w:iCs/>
          <w:highlight w:val="lightGray"/>
          <w:u w:val="single"/>
        </w:rPr>
        <w:t>Splitsing 74 – 110,131,160</w:t>
      </w:r>
      <w:r>
        <w:t xml:space="preserve"> - RD – Twee Molensstraat – RA – Kanaaldijk – RA – RA – Neerbuul – LA – </w:t>
      </w:r>
      <w:r w:rsidRPr="00E47AFE">
        <w:rPr>
          <w:b/>
          <w:bCs/>
          <w:highlight w:val="darkGray"/>
        </w:rPr>
        <w:t>Westerlo(33km)</w:t>
      </w:r>
      <w:r>
        <w:t xml:space="preserve"> – Moleneinde – RD – Lindenstraat – RA – Blijevennen –</w:t>
      </w:r>
      <w:r w:rsidRPr="00901703">
        <w:rPr>
          <w:b/>
          <w:bCs/>
        </w:rPr>
        <w:t xml:space="preserve"> </w:t>
      </w:r>
      <w:r>
        <w:t>RD - Kroonstraat – RD – Dennenstraat – RA – Ilse Velden – LA – Ilsestraat – RA – Bijstraat – LA – Torendreef – LA – Torendreef – RA – Oevelse Dreef – RD -  Heksenrug –</w:t>
      </w:r>
      <w:r w:rsidRPr="00B11F05">
        <w:t xml:space="preserve"> </w:t>
      </w:r>
      <w:r>
        <w:t xml:space="preserve">RD – Overwijs – LA – Jagersweg – RA – Gooreinde – RD -     Gooreinde – LA – Kruisstraat – LA – Asberg – RD – Koning Leopoldlaan – RA – De Merodedreef – RD - </w:t>
      </w:r>
      <w:r w:rsidRPr="00901703">
        <w:rPr>
          <w:b/>
          <w:bCs/>
        </w:rPr>
        <w:t xml:space="preserve"> </w:t>
      </w:r>
      <w:r w:rsidRPr="00E47AFE">
        <w:rPr>
          <w:b/>
          <w:bCs/>
          <w:highlight w:val="darkGray"/>
        </w:rPr>
        <w:t>Herselt(45km)</w:t>
      </w:r>
      <w:r>
        <w:t xml:space="preserve"> -  Westerloosestwg – LA – Laarberg – RD – Drie Eikenstraat  - </w:t>
      </w:r>
      <w:r w:rsidRPr="00216B3A">
        <w:rPr>
          <w:b/>
          <w:bCs/>
          <w:highlight w:val="yellow"/>
        </w:rPr>
        <w:t>BEVOORRADING 1 (50km)</w:t>
      </w:r>
      <w:r>
        <w:t xml:space="preserve">  – LA – Veerlepad – </w:t>
      </w:r>
      <w:r w:rsidRPr="0087021D">
        <w:rPr>
          <w:b/>
          <w:bCs/>
          <w:i/>
          <w:iCs/>
          <w:highlight w:val="lightGray"/>
          <w:u w:val="single"/>
        </w:rPr>
        <w:t>Splitsing 110 – 131,160</w:t>
      </w:r>
      <w:r>
        <w:t xml:space="preserve">  – RD  - Veerlepad – RD - Elsschot – LA – Varendonksebaan – </w:t>
      </w:r>
      <w:r w:rsidRPr="00817D0A">
        <w:rPr>
          <w:b/>
          <w:bCs/>
          <w:highlight w:val="darkGray"/>
        </w:rPr>
        <w:t>Laakdal(52km)</w:t>
      </w:r>
      <w:r>
        <w:t xml:space="preserve"> – RH – Varendonksebaan – RA – Varendonksebaan - RA – Herseltseweg – RA – Peirenstraat – RA – Rode Laakstraat – LA – Zandstraat – LA – Kuypenevijver – RA – Lakstraat – LH – Lakstraat – LA – Averboo</w:t>
      </w:r>
      <w:bookmarkStart w:id="0" w:name="_GoBack"/>
      <w:bookmarkEnd w:id="0"/>
      <w:r>
        <w:t>dse Baan – RA – Oude Diestersebaan – RA – Oude Diestersebaan – RD – Vossenberg – RA – Klaverhoeve – RH – Klaverhoeve - RA – Tessenderloseweg – RD - Schoterweg – LA - Schoterweg –</w:t>
      </w:r>
      <w:r>
        <w:rPr>
          <w:b/>
          <w:bCs/>
        </w:rPr>
        <w:t xml:space="preserve"> </w:t>
      </w:r>
      <w:r>
        <w:t>RH – LA Schoterweg –</w:t>
      </w:r>
      <w:r w:rsidRPr="00817D0A">
        <w:t xml:space="preserve"> </w:t>
      </w:r>
      <w:r>
        <w:t xml:space="preserve">RD – Kerkstraat – RD - Kerkstraat – RD – Steenbergen – RA – Langedijk – RD -  Oude Vorstseweg – RD – Berthoutstraat – </w:t>
      </w:r>
      <w:r w:rsidRPr="00E47AFE">
        <w:rPr>
          <w:b/>
          <w:bCs/>
          <w:highlight w:val="darkGray"/>
        </w:rPr>
        <w:t>Geel(</w:t>
      </w:r>
      <w:r>
        <w:rPr>
          <w:b/>
          <w:bCs/>
          <w:highlight w:val="darkGray"/>
        </w:rPr>
        <w:t>67</w:t>
      </w:r>
      <w:r w:rsidRPr="00E47AFE">
        <w:rPr>
          <w:b/>
          <w:bCs/>
          <w:highlight w:val="darkGray"/>
        </w:rPr>
        <w:t>km)</w:t>
      </w:r>
      <w:r>
        <w:t xml:space="preserve"> – RD - Oosterloseheide – RA – Eindhoutseweg – RA – Oosterloseweg – RD – Koning Albertstraat – LA – Brandemolenstraat – RA – Brandemolenstraat - RD – Brandemolenstraat – RD – Doornboomstraat – RD – Meeuwstraat – RD – Kremer – </w:t>
      </w:r>
      <w:r w:rsidRPr="00D553E5">
        <w:rPr>
          <w:b/>
          <w:bCs/>
          <w:highlight w:val="yellow"/>
        </w:rPr>
        <w:t>BEVOORRADING 2 (75k</w:t>
      </w:r>
      <w:r w:rsidRPr="00817D0A">
        <w:rPr>
          <w:b/>
          <w:bCs/>
          <w:highlight w:val="yellow"/>
        </w:rPr>
        <w:t>m)</w:t>
      </w:r>
      <w:r>
        <w:rPr>
          <w:b/>
          <w:bCs/>
        </w:rPr>
        <w:t xml:space="preserve"> </w:t>
      </w:r>
      <w:r>
        <w:t xml:space="preserve">- LA – Poiel – RA – Voshonink – RA – Velveken – LA – Velveken – LA – Larum – RA – Rauwelkoven – RA - Rauwelkoven – LA – Eindekens – RA – Eindekens – LA – Eindekens – LA – Ganzenstraat – RA – Kanaaldijk – RA – Stegen – LA – Zeggendijk – RD – Zeggendijk – </w:t>
      </w:r>
      <w:r w:rsidRPr="00E47AFE">
        <w:rPr>
          <w:b/>
          <w:bCs/>
          <w:highlight w:val="darkGray"/>
        </w:rPr>
        <w:t>Kasterlee(</w:t>
      </w:r>
      <w:r>
        <w:rPr>
          <w:b/>
          <w:bCs/>
          <w:highlight w:val="darkGray"/>
        </w:rPr>
        <w:t>84</w:t>
      </w:r>
      <w:r w:rsidRPr="00E47AFE">
        <w:rPr>
          <w:b/>
          <w:bCs/>
          <w:highlight w:val="darkGray"/>
        </w:rPr>
        <w:t>km)</w:t>
      </w:r>
      <w:r>
        <w:t xml:space="preserve"> – RD – Arkstraat – RA – Langenberg – RD – Langenberg – RD – Langenberg – LA – Zaardenstraat – RD - Houtum – RD – Houtum – RD – De Maneschijn – RD – Boekweitbaan – </w:t>
      </w:r>
      <w:r w:rsidRPr="003A3359">
        <w:t xml:space="preserve">RD – Mosten – RA – Grootrees – RA – De Hese – RA – Haagscheuten – RD – Kluis – LA – Kluis – RA – Schepers – LA – Vorsel – LH - Vorsel -  </w:t>
      </w:r>
      <w:r w:rsidRPr="00A01CF2">
        <w:rPr>
          <w:b/>
          <w:bCs/>
          <w:highlight w:val="darkGray"/>
        </w:rPr>
        <w:t>Oud-Turnhout(98km</w:t>
      </w:r>
      <w:r w:rsidRPr="003A3359">
        <w:rPr>
          <w:b/>
          <w:bCs/>
        </w:rPr>
        <w:t xml:space="preserve">) - </w:t>
      </w:r>
      <w:r w:rsidRPr="003A3359">
        <w:t>LA</w:t>
      </w:r>
      <w:r w:rsidRPr="00015F72">
        <w:t xml:space="preserve"> </w:t>
      </w:r>
      <w:r>
        <w:t xml:space="preserve"> –  – Corsendonk – RA – Corsendonk – RD – Kinschotsebaan – LA – Brug over snelweg - RA – Arselt - LA – Arselt – RD – Oude Retiesebaan – RA – Staatsbaan – LA – Oude Arendonksebaan – RA - Begijnenhoefstraat – RD – Draaiboom – RD – Schuurhovenberg – LA – Schuurhoven – aankomst Heischuur</w:t>
      </w:r>
    </w:p>
    <w:p w:rsidR="007C18FD" w:rsidRDefault="007C18FD" w:rsidP="00817D0A"/>
    <w:p w:rsidR="007C18FD" w:rsidRDefault="007C18FD" w:rsidP="002A0BD4">
      <w:pPr>
        <w:rPr>
          <w:rFonts w:cs="Arial"/>
        </w:rPr>
      </w:pPr>
    </w:p>
    <w:p w:rsidR="007C18FD" w:rsidRPr="001D7DD5" w:rsidRDefault="007C18FD" w:rsidP="009345BD">
      <w:pPr>
        <w:rPr>
          <w:rFonts w:ascii="Calibri" w:hAnsi="Calibri" w:cs="Arial"/>
          <w:b/>
          <w:bCs/>
          <w:sz w:val="40"/>
          <w:szCs w:val="40"/>
          <w:lang w:val="nl-BE" w:eastAsia="nl-BE"/>
        </w:rPr>
      </w:pPr>
      <w:r w:rsidRPr="001D7DD5">
        <w:rPr>
          <w:rFonts w:ascii="Calibri" w:hAnsi="Calibri" w:cs="Arial"/>
          <w:b/>
          <w:bCs/>
          <w:sz w:val="40"/>
          <w:szCs w:val="40"/>
          <w:lang w:val="nl-BE" w:eastAsia="nl-BE"/>
        </w:rPr>
        <w:t>spaghetti verkrijgbaar zolang de voorraad strekt of tot 17.00 uur</w:t>
      </w:r>
    </w:p>
    <w:p w:rsidR="007C18FD" w:rsidRPr="001D7DD5" w:rsidRDefault="007C18FD" w:rsidP="009345BD">
      <w:pPr>
        <w:rPr>
          <w:rFonts w:ascii="Calibri" w:hAnsi="Calibri" w:cs="Arial"/>
          <w:lang w:val="nl-BE" w:eastAsia="nl-BE"/>
        </w:rPr>
      </w:pPr>
      <w:r w:rsidRPr="001D7DD5">
        <w:rPr>
          <w:rFonts w:ascii="Calibri" w:hAnsi="Calibri" w:cs="Arial"/>
          <w:b/>
          <w:bCs/>
          <w:sz w:val="40"/>
          <w:szCs w:val="40"/>
          <w:lang w:val="nl-BE" w:eastAsia="nl-BE"/>
        </w:rPr>
        <w:t>bewaakte fietsstalling tot 17.15 uur</w:t>
      </w:r>
      <w:r>
        <w:rPr>
          <w:rFonts w:ascii="Calibri" w:hAnsi="Calibri" w:cs="Arial"/>
          <w:b/>
          <w:bCs/>
          <w:sz w:val="40"/>
          <w:szCs w:val="40"/>
          <w:lang w:val="nl-BE" w:eastAsia="nl-BE"/>
        </w:rPr>
        <w:t>.</w:t>
      </w:r>
    </w:p>
    <w:p w:rsidR="007C18FD" w:rsidRPr="009345BD" w:rsidRDefault="007C18FD" w:rsidP="00F40CEE">
      <w:pPr>
        <w:rPr>
          <w:rFonts w:cs="Arial"/>
          <w:lang w:val="nl-BE"/>
        </w:rPr>
      </w:pPr>
    </w:p>
    <w:sectPr w:rsidR="007C18FD" w:rsidRPr="009345BD" w:rsidSect="009345BD">
      <w:pgSz w:w="11906" w:h="16838" w:code="9"/>
      <w:pgMar w:top="1418" w:right="50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BD1"/>
    <w:rsid w:val="00015F72"/>
    <w:rsid w:val="00042CC6"/>
    <w:rsid w:val="00065130"/>
    <w:rsid w:val="00070335"/>
    <w:rsid w:val="00080A7D"/>
    <w:rsid w:val="000B3544"/>
    <w:rsid w:val="000C298B"/>
    <w:rsid w:val="000C4E51"/>
    <w:rsid w:val="001B4B4C"/>
    <w:rsid w:val="001D7DD5"/>
    <w:rsid w:val="00216B3A"/>
    <w:rsid w:val="0022750C"/>
    <w:rsid w:val="0023188C"/>
    <w:rsid w:val="00243D16"/>
    <w:rsid w:val="002A0BD4"/>
    <w:rsid w:val="002B106F"/>
    <w:rsid w:val="002B7212"/>
    <w:rsid w:val="00376C33"/>
    <w:rsid w:val="003A176E"/>
    <w:rsid w:val="003A3359"/>
    <w:rsid w:val="003B4E1A"/>
    <w:rsid w:val="00482FC7"/>
    <w:rsid w:val="004D41A9"/>
    <w:rsid w:val="005A113B"/>
    <w:rsid w:val="005E123A"/>
    <w:rsid w:val="005F39EE"/>
    <w:rsid w:val="006135F5"/>
    <w:rsid w:val="00624B5C"/>
    <w:rsid w:val="00626211"/>
    <w:rsid w:val="00630D97"/>
    <w:rsid w:val="00633C53"/>
    <w:rsid w:val="006D12AB"/>
    <w:rsid w:val="006E29C9"/>
    <w:rsid w:val="007449F0"/>
    <w:rsid w:val="007864DB"/>
    <w:rsid w:val="007C18FD"/>
    <w:rsid w:val="007D51F4"/>
    <w:rsid w:val="00817D0A"/>
    <w:rsid w:val="0087021D"/>
    <w:rsid w:val="00876B58"/>
    <w:rsid w:val="008955B1"/>
    <w:rsid w:val="00901703"/>
    <w:rsid w:val="00901BD1"/>
    <w:rsid w:val="009345BD"/>
    <w:rsid w:val="00976D84"/>
    <w:rsid w:val="00983F98"/>
    <w:rsid w:val="009927F1"/>
    <w:rsid w:val="009D78DA"/>
    <w:rsid w:val="00A01CF2"/>
    <w:rsid w:val="00A83A3D"/>
    <w:rsid w:val="00A9193B"/>
    <w:rsid w:val="00AA0746"/>
    <w:rsid w:val="00AD7710"/>
    <w:rsid w:val="00AF6FE7"/>
    <w:rsid w:val="00B022D5"/>
    <w:rsid w:val="00B11F05"/>
    <w:rsid w:val="00B80AF9"/>
    <w:rsid w:val="00C14881"/>
    <w:rsid w:val="00C2517D"/>
    <w:rsid w:val="00C40A23"/>
    <w:rsid w:val="00C73DDF"/>
    <w:rsid w:val="00D1653C"/>
    <w:rsid w:val="00D25C4F"/>
    <w:rsid w:val="00D553E5"/>
    <w:rsid w:val="00E47AFE"/>
    <w:rsid w:val="00E56202"/>
    <w:rsid w:val="00E57B5D"/>
    <w:rsid w:val="00E9236D"/>
    <w:rsid w:val="00E9639F"/>
    <w:rsid w:val="00F4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D1"/>
    <w:rPr>
      <w:rFonts w:eastAsia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7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710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</Pages>
  <Words>530</Words>
  <Characters>2917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gyqu</dc:creator>
  <cp:keywords/>
  <dc:description/>
  <cp:lastModifiedBy>Frans</cp:lastModifiedBy>
  <cp:revision>21</cp:revision>
  <cp:lastPrinted>2014-04-29T19:10:00Z</cp:lastPrinted>
  <dcterms:created xsi:type="dcterms:W3CDTF">2014-04-13T18:55:00Z</dcterms:created>
  <dcterms:modified xsi:type="dcterms:W3CDTF">2014-06-19T08:14:00Z</dcterms:modified>
</cp:coreProperties>
</file>